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A99" w:rsidRDefault="00F0398C">
      <w:pPr>
        <w:pStyle w:val="Nome"/>
        <w:rPr>
          <w:u w:val="single"/>
        </w:rPr>
      </w:pPr>
      <w:r>
        <w:t xml:space="preserve">Curriculum </w:t>
      </w:r>
      <w:r w:rsidR="001652DB">
        <w:t>vitae</w:t>
      </w:r>
      <w:r w:rsidR="0009396E">
        <w:rPr>
          <w:u w:val="single"/>
        </w:rPr>
        <w:t xml:space="preserve"> </w:t>
      </w:r>
    </w:p>
    <w:p w:rsidR="009D44E7" w:rsidRPr="0009396E" w:rsidRDefault="004B1BDF">
      <w:pPr>
        <w:pStyle w:val="Nome"/>
        <w:rPr>
          <w:u w:val="single"/>
        </w:rPr>
      </w:pPr>
      <w:r>
        <w:rPr>
          <w:b w:val="0"/>
          <w:bCs/>
          <w:noProof/>
        </w:rPr>
        <w:drawing>
          <wp:anchor distT="0" distB="0" distL="114300" distR="114300" simplePos="0" relativeHeight="251659264" behindDoc="0" locked="0" layoutInCell="1" allowOverlap="1" wp14:anchorId="530B8F44" wp14:editId="7D83F3CC">
            <wp:simplePos x="0" y="0"/>
            <wp:positionH relativeFrom="column">
              <wp:posOffset>5042535</wp:posOffset>
            </wp:positionH>
            <wp:positionV relativeFrom="paragraph">
              <wp:posOffset>0</wp:posOffset>
            </wp:positionV>
            <wp:extent cx="977900" cy="164528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79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87E">
        <w:t xml:space="preserve">Wagna victor dos Santos </w:t>
      </w:r>
    </w:p>
    <w:p w:rsidR="009D44E7" w:rsidRPr="00292A99" w:rsidRDefault="0035687E">
      <w:pPr>
        <w:pStyle w:val="InformaesdeContato"/>
        <w:rPr>
          <w:b/>
          <w:bCs/>
          <w:color w:val="0E0B05" w:themeColor="text2"/>
        </w:rPr>
      </w:pPr>
      <w:r w:rsidRPr="00292A99">
        <w:rPr>
          <w:b/>
          <w:bCs/>
          <w:color w:val="0E0B05" w:themeColor="text2"/>
        </w:rPr>
        <w:t xml:space="preserve">Dados pessoais </w:t>
      </w:r>
      <w:r w:rsidR="000F39B5" w:rsidRPr="00292A99">
        <w:rPr>
          <w:b/>
          <w:bCs/>
          <w:color w:val="0E0B05" w:themeColor="text2"/>
        </w:rPr>
        <w:t>:</w:t>
      </w:r>
    </w:p>
    <w:p w:rsidR="000F39B5" w:rsidRDefault="000F39B5">
      <w:pPr>
        <w:pStyle w:val="InformaesdeContato"/>
        <w:rPr>
          <w:b/>
          <w:bCs/>
        </w:rPr>
      </w:pPr>
      <w:r w:rsidRPr="00013725">
        <w:rPr>
          <w:b/>
          <w:bCs/>
          <w:color w:val="0E0B05" w:themeColor="text2"/>
        </w:rPr>
        <w:t>Data de nascimento</w:t>
      </w:r>
      <w:r>
        <w:rPr>
          <w:b/>
          <w:bCs/>
        </w:rPr>
        <w:t>:22/07/1996</w:t>
      </w:r>
    </w:p>
    <w:p w:rsidR="000F39B5" w:rsidRDefault="000F39B5">
      <w:pPr>
        <w:pStyle w:val="InformaesdeContato"/>
      </w:pPr>
      <w:r w:rsidRPr="00013725">
        <w:rPr>
          <w:b/>
          <w:bCs/>
          <w:color w:val="0E0B05" w:themeColor="text2"/>
        </w:rPr>
        <w:t>Endereço</w:t>
      </w:r>
      <w:r>
        <w:rPr>
          <w:b/>
          <w:bCs/>
        </w:rPr>
        <w:t>:</w:t>
      </w:r>
      <w:r>
        <w:t xml:space="preserve"> Rua, Dionísio Rodrigues,n°948</w:t>
      </w:r>
    </w:p>
    <w:p w:rsidR="000F39B5" w:rsidRDefault="000F39B5">
      <w:pPr>
        <w:pStyle w:val="InformaesdeContato"/>
      </w:pPr>
      <w:r w:rsidRPr="00013725">
        <w:rPr>
          <w:b/>
          <w:bCs/>
          <w:color w:val="0E0B05" w:themeColor="text2"/>
        </w:rPr>
        <w:t>Cidade</w:t>
      </w:r>
      <w:r>
        <w:rPr>
          <w:b/>
          <w:bCs/>
        </w:rPr>
        <w:t xml:space="preserve"> : </w:t>
      </w:r>
      <w:r>
        <w:t>Solânea-Lhe</w:t>
      </w:r>
    </w:p>
    <w:p w:rsidR="000F39B5" w:rsidRDefault="000F39B5">
      <w:pPr>
        <w:pStyle w:val="InformaesdeContato"/>
      </w:pPr>
      <w:r w:rsidRPr="00013725">
        <w:rPr>
          <w:b/>
          <w:bCs/>
          <w:color w:val="0E0B05" w:themeColor="text2"/>
        </w:rPr>
        <w:t>CEP</w:t>
      </w:r>
      <w:r>
        <w:rPr>
          <w:b/>
          <w:bCs/>
        </w:rPr>
        <w:t>:</w:t>
      </w:r>
      <w:r w:rsidR="002B6716">
        <w:t>58225000</w:t>
      </w:r>
    </w:p>
    <w:p w:rsidR="002B6716" w:rsidRDefault="002B6716">
      <w:pPr>
        <w:pStyle w:val="InformaesdeContato"/>
      </w:pPr>
      <w:r w:rsidRPr="00013725">
        <w:rPr>
          <w:b/>
          <w:bCs/>
          <w:color w:val="0E0B05" w:themeColor="text2"/>
        </w:rPr>
        <w:t>Estado civil :</w:t>
      </w:r>
      <w:r>
        <w:rPr>
          <w:b/>
          <w:bCs/>
        </w:rPr>
        <w:t xml:space="preserve"> </w:t>
      </w:r>
      <w:r>
        <w:t xml:space="preserve">casada </w:t>
      </w:r>
    </w:p>
    <w:p w:rsidR="002B6716" w:rsidRDefault="002B6716">
      <w:pPr>
        <w:pStyle w:val="InformaesdeContato"/>
      </w:pPr>
      <w:r w:rsidRPr="00292A99">
        <w:rPr>
          <w:b/>
          <w:bCs/>
          <w:color w:val="0E0B05" w:themeColor="text2"/>
        </w:rPr>
        <w:t>Dependentes</w:t>
      </w:r>
      <w:r>
        <w:rPr>
          <w:b/>
          <w:bCs/>
        </w:rPr>
        <w:t xml:space="preserve"> : </w:t>
      </w:r>
      <w:r>
        <w:t>00</w:t>
      </w:r>
    </w:p>
    <w:p w:rsidR="002B6716" w:rsidRDefault="002B6716">
      <w:pPr>
        <w:pStyle w:val="InformaesdeContato"/>
      </w:pPr>
      <w:r w:rsidRPr="00292A99">
        <w:rPr>
          <w:b/>
          <w:bCs/>
          <w:color w:val="0E0B05" w:themeColor="text2"/>
        </w:rPr>
        <w:t>Telefones</w:t>
      </w:r>
      <w:r>
        <w:rPr>
          <w:b/>
          <w:bCs/>
        </w:rPr>
        <w:t xml:space="preserve"> : </w:t>
      </w:r>
      <w:r w:rsidR="007C0847">
        <w:t>(83)99339-3810</w:t>
      </w:r>
      <w:r w:rsidRPr="002B6716">
        <w:rPr>
          <w:b/>
          <w:bCs/>
        </w:rPr>
        <w:t xml:space="preserve"> </w:t>
      </w:r>
      <w:r w:rsidR="007C0847">
        <w:rPr>
          <w:b/>
          <w:bCs/>
        </w:rPr>
        <w:t xml:space="preserve">e </w:t>
      </w:r>
      <w:r w:rsidR="007C0847">
        <w:t>(83)99107-4930</w:t>
      </w:r>
    </w:p>
    <w:p w:rsidR="009D44E7" w:rsidRDefault="007C0847" w:rsidP="00DC2423">
      <w:pPr>
        <w:pStyle w:val="InformaesdeContato"/>
      </w:pPr>
      <w:r w:rsidRPr="00EE725F">
        <w:rPr>
          <w:b/>
          <w:bCs/>
          <w:color w:val="0E0B05" w:themeColor="text2"/>
        </w:rPr>
        <w:t>Formação</w:t>
      </w:r>
      <w:r>
        <w:rPr>
          <w:b/>
          <w:bCs/>
        </w:rPr>
        <w:t xml:space="preserve">: </w:t>
      </w:r>
      <w:r>
        <w:t>Ensino médio completo-vos término em 201</w:t>
      </w:r>
      <w:r w:rsidR="00DC2423">
        <w:t>4</w:t>
      </w:r>
    </w:p>
    <w:sdt>
      <w:sdtPr>
        <w:id w:val="1728489637"/>
        <w:placeholder>
          <w:docPart w:val="FE65E52EAF2736499BCFE8D1B420EB63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:rsidR="001E033A" w:rsidRDefault="001E033A" w:rsidP="008425E2">
      <w:pPr>
        <w:pStyle w:val="InformaesdeContato"/>
        <w:rPr>
          <w:color w:val="0E0B05" w:themeColor="text2"/>
        </w:rPr>
      </w:pPr>
      <w:r w:rsidRPr="007D4C3D">
        <w:rPr>
          <w:b/>
          <w:bCs/>
          <w:color w:val="0E0B05" w:themeColor="text2"/>
        </w:rPr>
        <w:t>Bomboniere</w:t>
      </w:r>
      <w:r>
        <w:rPr>
          <w:color w:val="0E0B05" w:themeColor="text2"/>
        </w:rPr>
        <w:t xml:space="preserve"> : Vendedora 4 meses </w:t>
      </w:r>
    </w:p>
    <w:p w:rsidR="001E033A" w:rsidRDefault="001E033A" w:rsidP="008425E2">
      <w:pPr>
        <w:pStyle w:val="InformaesdeContato"/>
        <w:rPr>
          <w:color w:val="0E0B05" w:themeColor="text2"/>
        </w:rPr>
      </w:pPr>
      <w:r w:rsidRPr="00F0161E">
        <w:rPr>
          <w:b/>
          <w:bCs/>
          <w:color w:val="0E0B05" w:themeColor="text2"/>
        </w:rPr>
        <w:t xml:space="preserve">Veronica Modas </w:t>
      </w:r>
      <w:r>
        <w:rPr>
          <w:color w:val="0E0B05" w:themeColor="text2"/>
        </w:rPr>
        <w:t xml:space="preserve">: Vendedora 4 meses </w:t>
      </w:r>
    </w:p>
    <w:p w:rsidR="001E033A" w:rsidRPr="00F0161E" w:rsidRDefault="001E033A" w:rsidP="008425E2">
      <w:pPr>
        <w:pStyle w:val="InformaesdeContato"/>
        <w:rPr>
          <w:color w:val="0E0B05" w:themeColor="text2"/>
        </w:rPr>
      </w:pPr>
      <w:r>
        <w:rPr>
          <w:b/>
          <w:bCs/>
          <w:color w:val="0E0B05" w:themeColor="text2"/>
        </w:rPr>
        <w:t xml:space="preserve">Ponto Da Moda : </w:t>
      </w:r>
      <w:r>
        <w:rPr>
          <w:color w:val="0E0B05" w:themeColor="text2"/>
        </w:rPr>
        <w:t xml:space="preserve">Vendedora e caixa 3 anos e 9 meses </w:t>
      </w:r>
    </w:p>
    <w:p w:rsidR="004B2897" w:rsidRPr="00BC373B" w:rsidRDefault="00EB4872" w:rsidP="008425E2">
      <w:pPr>
        <w:rPr>
          <w:color w:val="0E0B05" w:themeColor="text2"/>
        </w:rPr>
      </w:pPr>
      <w:r>
        <w:rPr>
          <w:b/>
          <w:bCs/>
          <w:color w:val="0E0B05" w:themeColor="text2"/>
        </w:rPr>
        <w:t xml:space="preserve">Objetivo: </w:t>
      </w:r>
      <w:r w:rsidR="00BC373B">
        <w:rPr>
          <w:color w:val="0E0B05" w:themeColor="text2"/>
        </w:rPr>
        <w:t xml:space="preserve">tenho como objetivo me disponibilizar o quanto for necessário a esta empresa </w:t>
      </w:r>
      <w:r w:rsidR="00D3156B">
        <w:rPr>
          <w:color w:val="0E0B05" w:themeColor="text2"/>
        </w:rPr>
        <w:t>,para que juntos possamos crescer e garantir sucesso profissional!</w:t>
      </w:r>
    </w:p>
    <w:p w:rsidR="00A93D36" w:rsidRDefault="00A93D36" w:rsidP="008425E2"/>
    <w:p w:rsidR="009D44E7" w:rsidRDefault="009D44E7" w:rsidP="001E033A">
      <w:pPr>
        <w:pStyle w:val="Ttulo1"/>
      </w:pPr>
    </w:p>
    <w:sectPr w:rsidR="009D44E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687E" w:rsidRDefault="0035687E">
      <w:r>
        <w:rPr>
          <w:lang w:bidi="pt-BR"/>
        </w:rPr>
        <w:separator/>
      </w:r>
    </w:p>
  </w:endnote>
  <w:endnote w:type="continuationSeparator" w:id="0">
    <w:p w:rsidR="0035687E" w:rsidRDefault="0035687E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687E" w:rsidRDefault="0035687E">
      <w:r>
        <w:rPr>
          <w:lang w:bidi="pt-BR"/>
        </w:rPr>
        <w:separator/>
      </w:r>
    </w:p>
  </w:footnote>
  <w:footnote w:type="continuationSeparator" w:id="0">
    <w:p w:rsidR="0035687E" w:rsidRDefault="0035687E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FD0B23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C5EE5"/>
    <w:multiLevelType w:val="hybridMultilevel"/>
    <w:tmpl w:val="96C456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4C5F"/>
    <w:multiLevelType w:val="hybridMultilevel"/>
    <w:tmpl w:val="4EC65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7E"/>
    <w:rsid w:val="00013725"/>
    <w:rsid w:val="0009396E"/>
    <w:rsid w:val="000C666B"/>
    <w:rsid w:val="000F39B5"/>
    <w:rsid w:val="001410F8"/>
    <w:rsid w:val="001652DB"/>
    <w:rsid w:val="001E033A"/>
    <w:rsid w:val="001E3869"/>
    <w:rsid w:val="00292A99"/>
    <w:rsid w:val="002B6716"/>
    <w:rsid w:val="002D2D54"/>
    <w:rsid w:val="002F6C62"/>
    <w:rsid w:val="00303410"/>
    <w:rsid w:val="0035687E"/>
    <w:rsid w:val="004B1BDF"/>
    <w:rsid w:val="004B2897"/>
    <w:rsid w:val="004B31BA"/>
    <w:rsid w:val="0056196A"/>
    <w:rsid w:val="00635BA8"/>
    <w:rsid w:val="0078157E"/>
    <w:rsid w:val="007A3020"/>
    <w:rsid w:val="007C0847"/>
    <w:rsid w:val="007D4C3D"/>
    <w:rsid w:val="009D44E7"/>
    <w:rsid w:val="009D73CB"/>
    <w:rsid w:val="00A93D36"/>
    <w:rsid w:val="00B620E5"/>
    <w:rsid w:val="00BC373B"/>
    <w:rsid w:val="00CC34E5"/>
    <w:rsid w:val="00D3156B"/>
    <w:rsid w:val="00D45165"/>
    <w:rsid w:val="00DC2423"/>
    <w:rsid w:val="00EB4872"/>
    <w:rsid w:val="00EE725F"/>
    <w:rsid w:val="00F0161E"/>
    <w:rsid w:val="00F0398C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06D2"/>
  <w15:chartTrackingRefBased/>
  <w15:docId w15:val="{8FFBF261-5A91-9C4B-A766-8BBD47AF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8740810-8303-FF41-BFC3-8CA3E8961D62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65E52EAF2736499BCFE8D1B420E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003E3-90C7-6447-A3ED-8323ACFF9D31}"/>
      </w:docPartPr>
      <w:docPartBody>
        <w:p w:rsidR="00000000" w:rsidRDefault="0029377D">
          <w:pPr>
            <w:pStyle w:val="FE65E52EAF2736499BCFE8D1B420EB63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D"/>
    <w:rsid w:val="002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BDF5857B0B25D4C817D2412A47875F0">
    <w:name w:val="7BDF5857B0B25D4C817D2412A47875F0"/>
  </w:style>
  <w:style w:type="paragraph" w:customStyle="1" w:styleId="5629F12B9AB6A4408D0035BCEA0A9466">
    <w:name w:val="5629F12B9AB6A4408D0035BCEA0A9466"/>
  </w:style>
  <w:style w:type="paragraph" w:customStyle="1" w:styleId="238CAE850865EC4B96D6689B96E49327">
    <w:name w:val="238CAE850865EC4B96D6689B96E49327"/>
  </w:style>
  <w:style w:type="paragraph" w:customStyle="1" w:styleId="81BCB12376F5A147BEFBBB1064B615F6">
    <w:name w:val="81BCB12376F5A147BEFBBB1064B615F6"/>
  </w:style>
  <w:style w:type="paragraph" w:customStyle="1" w:styleId="FE65E52EAF2736499BCFE8D1B420EB63">
    <w:name w:val="FE65E52EAF2736499BCFE8D1B420EB63"/>
  </w:style>
  <w:style w:type="paragraph" w:customStyle="1" w:styleId="02631D9F90779143AAE9B648B983CFB4">
    <w:name w:val="02631D9F90779143AAE9B648B983CFB4"/>
  </w:style>
  <w:style w:type="paragraph" w:customStyle="1" w:styleId="5EDC5912C5C3864C949B09A4194C97A5">
    <w:name w:val="5EDC5912C5C3864C949B09A4194C97A5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10A0276A4944F24B9D7A5AF35658B9A5">
    <w:name w:val="10A0276A4944F24B9D7A5AF35658B9A5"/>
  </w:style>
  <w:style w:type="paragraph" w:customStyle="1" w:styleId="176CC696B8E5684FA2DBA21FB186F6C5">
    <w:name w:val="176CC696B8E5684FA2DBA21FB186F6C5"/>
  </w:style>
  <w:style w:type="paragraph" w:customStyle="1" w:styleId="F1F56E5E5D47EE4F9A14EEDBAA6A6AD5">
    <w:name w:val="F1F56E5E5D47EE4F9A14EEDBAA6A6AD5"/>
  </w:style>
  <w:style w:type="paragraph" w:customStyle="1" w:styleId="520DD22F84E9A147AC0586DBF7EBEF4D">
    <w:name w:val="520DD22F84E9A147AC0586DBF7EBEF4D"/>
  </w:style>
  <w:style w:type="paragraph" w:customStyle="1" w:styleId="762349CED8AF1645AC5CA41856516FC4">
    <w:name w:val="762349CED8AF1645AC5CA41856516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{68740810-8303-FF41-BFC3-8CA3E8961D62}tf50002018.dotx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Wagna Santos</dc:creator>
  <cp:keywords/>
  <dc:description/>
  <cp:lastModifiedBy>Wagna Santos</cp:lastModifiedBy>
  <cp:revision>2</cp:revision>
  <dcterms:created xsi:type="dcterms:W3CDTF">2020-07-03T02:41:00Z</dcterms:created>
  <dcterms:modified xsi:type="dcterms:W3CDTF">2020-07-03T02:41:00Z</dcterms:modified>
</cp:coreProperties>
</file>