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086"/>
        <w:gridCol w:w="7667"/>
      </w:tblGrid>
      <w:tr w:rsidR="00B3112C" w:rsidRPr="00707822" w:rsidTr="00707822">
        <w:trPr>
          <w:trHeight w:val="2116"/>
        </w:trPr>
        <w:tc>
          <w:tcPr>
            <w:tcW w:w="2093" w:type="dxa"/>
            <w:shd w:val="clear" w:color="auto" w:fill="auto"/>
          </w:tcPr>
          <w:p w:rsidR="00B3112C" w:rsidRPr="00707822" w:rsidRDefault="00B3112C" w:rsidP="001638B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7686" w:type="dxa"/>
            <w:shd w:val="clear" w:color="auto" w:fill="auto"/>
          </w:tcPr>
          <w:p w:rsidR="00B3112C" w:rsidRPr="00707822" w:rsidRDefault="00A112E4" w:rsidP="00B3112C">
            <w:pPr>
              <w:rPr>
                <w:rFonts w:ascii="Verdana" w:hAnsi="Verdana"/>
                <w:sz w:val="40"/>
                <w:szCs w:val="40"/>
              </w:rPr>
            </w:pPr>
            <w:proofErr w:type="spellStart"/>
            <w:r>
              <w:rPr>
                <w:rFonts w:ascii="Verdana" w:hAnsi="Verdana"/>
                <w:sz w:val="40"/>
                <w:szCs w:val="40"/>
              </w:rPr>
              <w:t>Agilson</w:t>
            </w:r>
            <w:proofErr w:type="spellEnd"/>
            <w:r>
              <w:rPr>
                <w:rFonts w:ascii="Verdana" w:hAnsi="Verdana"/>
                <w:sz w:val="40"/>
                <w:szCs w:val="40"/>
              </w:rPr>
              <w:t xml:space="preserve"> costa Palma </w:t>
            </w:r>
          </w:p>
          <w:p w:rsidR="00595D15" w:rsidRDefault="00B3112C" w:rsidP="00B3112C">
            <w:pPr>
              <w:rPr>
                <w:rFonts w:ascii="Verdana" w:hAnsi="Verdana"/>
              </w:rPr>
            </w:pPr>
            <w:r w:rsidRPr="00707822">
              <w:rPr>
                <w:rFonts w:ascii="Verdana" w:hAnsi="Verdana"/>
              </w:rPr>
              <w:t xml:space="preserve">Brasileiro, Solteiro, </w:t>
            </w:r>
            <w:r w:rsidR="00A112E4">
              <w:rPr>
                <w:rFonts w:ascii="Verdana" w:hAnsi="Verdana"/>
              </w:rPr>
              <w:t>22</w:t>
            </w:r>
            <w:r w:rsidRPr="00707822">
              <w:rPr>
                <w:rFonts w:ascii="Verdana" w:hAnsi="Verdana"/>
              </w:rPr>
              <w:t xml:space="preserve"> anos</w:t>
            </w:r>
            <w:r w:rsidRPr="00707822">
              <w:rPr>
                <w:rFonts w:ascii="Verdana" w:hAnsi="Verdana"/>
              </w:rPr>
              <w:br/>
              <w:t>Endereço – Rua do</w:t>
            </w:r>
            <w:r w:rsidR="009F73C6">
              <w:rPr>
                <w:rFonts w:ascii="Verdana" w:hAnsi="Verdana"/>
              </w:rPr>
              <w:t xml:space="preserve"> </w:t>
            </w:r>
            <w:proofErr w:type="spellStart"/>
            <w:r w:rsidR="009F73C6">
              <w:rPr>
                <w:rFonts w:ascii="Verdana" w:hAnsi="Verdana"/>
              </w:rPr>
              <w:t>açudinho</w:t>
            </w:r>
            <w:proofErr w:type="spellEnd"/>
            <w:r w:rsidR="009F73C6">
              <w:rPr>
                <w:rFonts w:ascii="Verdana" w:hAnsi="Verdana"/>
              </w:rPr>
              <w:t xml:space="preserve"> </w:t>
            </w:r>
            <w:r w:rsidRPr="00707822">
              <w:rPr>
                <w:rFonts w:ascii="Verdana" w:hAnsi="Verdana"/>
              </w:rPr>
              <w:t xml:space="preserve">, </w:t>
            </w:r>
            <w:r w:rsidR="009F73C6">
              <w:rPr>
                <w:rFonts w:ascii="Verdana" w:hAnsi="Verdana"/>
              </w:rPr>
              <w:t>sem número</w:t>
            </w:r>
          </w:p>
          <w:p w:rsidR="00B3112C" w:rsidRPr="00595D15" w:rsidRDefault="00B3112C" w:rsidP="00B3112C">
            <w:pPr>
              <w:rPr>
                <w:rFonts w:ascii="Verdana" w:hAnsi="Verdana"/>
              </w:rPr>
            </w:pPr>
            <w:r w:rsidRPr="00707822">
              <w:rPr>
                <w:rFonts w:ascii="Verdana" w:hAnsi="Verdana"/>
              </w:rPr>
              <w:t xml:space="preserve">Centro – </w:t>
            </w:r>
            <w:r w:rsidR="00412EE8">
              <w:rPr>
                <w:rFonts w:ascii="Verdana" w:hAnsi="Verdana"/>
              </w:rPr>
              <w:t xml:space="preserve">Solânea </w:t>
            </w:r>
            <w:r w:rsidRPr="00707822">
              <w:rPr>
                <w:rFonts w:ascii="Verdana" w:hAnsi="Verdana"/>
              </w:rPr>
              <w:t xml:space="preserve"> - </w:t>
            </w:r>
            <w:proofErr w:type="spellStart"/>
            <w:r w:rsidR="00412EE8">
              <w:rPr>
                <w:rFonts w:ascii="Verdana" w:hAnsi="Verdana"/>
              </w:rPr>
              <w:t>Paraiba</w:t>
            </w:r>
            <w:proofErr w:type="spellEnd"/>
            <w:r w:rsidRPr="00707822">
              <w:rPr>
                <w:rFonts w:ascii="Verdana" w:hAnsi="Verdana"/>
              </w:rPr>
              <w:br/>
              <w:t>Telefone: (</w:t>
            </w:r>
            <w:r w:rsidR="00EF64A7">
              <w:rPr>
                <w:rFonts w:ascii="Verdana" w:hAnsi="Verdana"/>
              </w:rPr>
              <w:t>83</w:t>
            </w:r>
            <w:r w:rsidRPr="00707822">
              <w:rPr>
                <w:rFonts w:ascii="Verdana" w:hAnsi="Verdana"/>
              </w:rPr>
              <w:t>) 9 9</w:t>
            </w:r>
            <w:r w:rsidR="00CD2B92">
              <w:rPr>
                <w:rFonts w:ascii="Verdana" w:hAnsi="Verdana"/>
              </w:rPr>
              <w:t>3286154</w:t>
            </w:r>
            <w:r w:rsidRPr="00707822">
              <w:rPr>
                <w:rFonts w:ascii="Verdana" w:hAnsi="Verdana"/>
              </w:rPr>
              <w:t xml:space="preserve"> / E-mail:</w:t>
            </w:r>
            <w:r w:rsidR="00EF64A7">
              <w:rPr>
                <w:rFonts w:ascii="Verdana" w:hAnsi="Verdana"/>
              </w:rPr>
              <w:t xml:space="preserve"> </w:t>
            </w:r>
            <w:hyperlink r:id="rId8" w:history="1">
              <w:r w:rsidR="00EF64A7" w:rsidRPr="008A2BC2">
                <w:rPr>
                  <w:rStyle w:val="Hyperlink"/>
                  <w:rFonts w:ascii="Verdana" w:hAnsi="Verdana"/>
                </w:rPr>
                <w:t>costaagilson@gmail.com</w:t>
              </w:r>
            </w:hyperlink>
            <w:r w:rsidR="00EF64A7">
              <w:rPr>
                <w:rFonts w:ascii="Verdana" w:hAnsi="Verdana"/>
              </w:rPr>
              <w:t xml:space="preserve"> </w:t>
            </w:r>
          </w:p>
        </w:tc>
      </w:tr>
    </w:tbl>
    <w:p w:rsidR="001638B8" w:rsidRDefault="00EE63D4" w:rsidP="001638B8">
      <w:pPr>
        <w:pStyle w:val="Seo"/>
        <w:rPr>
          <w:rFonts w:ascii="Verdana" w:hAnsi="Verdana"/>
        </w:rPr>
      </w:pPr>
      <w:r>
        <w:rPr>
          <w:rFonts w:ascii="Verdana" w:hAnsi="Verdana"/>
        </w:rPr>
        <w:t xml:space="preserve">01 - </w:t>
      </w:r>
      <w:r w:rsidR="001638B8">
        <w:rPr>
          <w:rFonts w:ascii="Verdana" w:hAnsi="Verdana"/>
        </w:rPr>
        <w:t>objetivo</w:t>
      </w:r>
    </w:p>
    <w:p w:rsidR="001638B8" w:rsidRDefault="00E237A3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5667375" cy="0"/>
                <wp:effectExtent l="0" t="0" r="0" b="0"/>
                <wp:wrapNone/>
                <wp:docPr id="7" name="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74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60" o:spid="_x0000_s1026" type="#_x0000_t32" style="position:absolute;margin-left:.3pt;margin-top:6.05pt;width:446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&#13;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1638B8" w:rsidRPr="00FA3990" w:rsidRDefault="000D1837" w:rsidP="00FA3990">
      <w:pPr>
        <w:rPr>
          <w:rFonts w:ascii="Verdana" w:hAnsi="Verdana"/>
        </w:rPr>
      </w:pPr>
      <w:r>
        <w:rPr>
          <w:rFonts w:ascii="Verdana" w:hAnsi="Verdana"/>
        </w:rPr>
        <w:t>A disposição da empresa</w:t>
      </w:r>
    </w:p>
    <w:p w:rsidR="001638B8" w:rsidRDefault="001638B8" w:rsidP="001638B8">
      <w:pPr>
        <w:pStyle w:val="Seo"/>
        <w:rPr>
          <w:rFonts w:ascii="Verdana" w:hAnsi="Verdana"/>
        </w:rPr>
      </w:pPr>
    </w:p>
    <w:p w:rsidR="00B30D63" w:rsidRDefault="00EE63D4" w:rsidP="001638B8">
      <w:pPr>
        <w:pStyle w:val="Seo"/>
        <w:rPr>
          <w:rFonts w:ascii="Verdana" w:hAnsi="Verdana"/>
        </w:rPr>
      </w:pPr>
      <w:r>
        <w:rPr>
          <w:rFonts w:ascii="Verdana" w:hAnsi="Verdana"/>
        </w:rPr>
        <w:t xml:space="preserve">02 - </w:t>
      </w:r>
      <w:r w:rsidR="001638B8" w:rsidRPr="002039BD">
        <w:rPr>
          <w:rFonts w:ascii="Verdana" w:hAnsi="Verdana"/>
        </w:rPr>
        <w:t>FORMAÇÃO</w:t>
      </w:r>
    </w:p>
    <w:p w:rsidR="001638B8" w:rsidRPr="002039BD" w:rsidRDefault="00E237A3" w:rsidP="001638B8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6" name="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D245D" id=" 164" o:spid="_x0000_s1026" type="#_x0000_t32" style="position:absolute;margin-left:.3pt;margin-top:10.7pt;width:446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:rsidR="001638B8" w:rsidRPr="00236688" w:rsidRDefault="00772A43" w:rsidP="0023668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Ensino fundamental </w:t>
      </w:r>
    </w:p>
    <w:p w:rsidR="00310EC9" w:rsidRDefault="00310EC9" w:rsidP="00B30D63">
      <w:pPr>
        <w:pStyle w:val="Seo"/>
        <w:rPr>
          <w:rFonts w:ascii="Verdana" w:hAnsi="Verdana"/>
        </w:rPr>
      </w:pPr>
    </w:p>
    <w:p w:rsidR="00B30D63" w:rsidRDefault="00EE63D4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 xml:space="preserve">03 - </w:t>
      </w:r>
      <w:r w:rsidR="00B30D63">
        <w:rPr>
          <w:rFonts w:ascii="Verdana" w:hAnsi="Verdana"/>
        </w:rPr>
        <w:t>EXPERIÊNCIA</w:t>
      </w:r>
      <w:r>
        <w:rPr>
          <w:rFonts w:ascii="Verdana" w:hAnsi="Verdana"/>
        </w:rPr>
        <w:t>s PROFISSIONAis</w:t>
      </w:r>
    </w:p>
    <w:p w:rsidR="00B30D63" w:rsidRPr="002039BD" w:rsidRDefault="00E237A3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5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43EA" id=" 165" o:spid="_x0000_s1026" type="#_x0000_t32" style="position:absolute;margin-left:.3pt;margin-top:10.7pt;width:44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:rsidR="00D81FC2" w:rsidRPr="00D81FC2" w:rsidRDefault="0062711F" w:rsidP="00D81FC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Supermercado Barreiro </w:t>
      </w:r>
      <w:r w:rsidR="00680A74">
        <w:rPr>
          <w:rFonts w:ascii="Verdana" w:hAnsi="Verdana"/>
          <w:b/>
        </w:rPr>
        <w:t>–</w:t>
      </w:r>
      <w:r w:rsidR="00F10AA2">
        <w:rPr>
          <w:rFonts w:ascii="Verdana" w:hAnsi="Verdana"/>
          <w:b/>
        </w:rPr>
        <w:t xml:space="preserve"> </w:t>
      </w:r>
      <w:proofErr w:type="spellStart"/>
      <w:r w:rsidR="00F10AA2">
        <w:rPr>
          <w:rFonts w:ascii="Verdana" w:hAnsi="Verdana"/>
          <w:b/>
        </w:rPr>
        <w:t>periodo</w:t>
      </w:r>
      <w:proofErr w:type="spellEnd"/>
      <w:r w:rsidR="00680A74">
        <w:rPr>
          <w:rFonts w:ascii="Verdana" w:hAnsi="Verdana"/>
          <w:b/>
        </w:rPr>
        <w:t xml:space="preserve"> 6 meses</w:t>
      </w:r>
      <w:r w:rsidR="005657D9" w:rsidRPr="00D81FC2">
        <w:rPr>
          <w:rFonts w:ascii="Verdana" w:hAnsi="Verdana"/>
        </w:rPr>
        <w:br/>
        <w:t xml:space="preserve">Cargo: </w:t>
      </w:r>
      <w:r w:rsidR="00AC7CD7">
        <w:rPr>
          <w:rFonts w:ascii="Verdana" w:hAnsi="Verdana"/>
        </w:rPr>
        <w:t>repositor de mercadorias</w:t>
      </w:r>
    </w:p>
    <w:p w:rsidR="00220504" w:rsidRPr="00220504" w:rsidRDefault="00FE50E2" w:rsidP="003F2E8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Lo</w:t>
      </w:r>
      <w:r w:rsidR="00D02CCF">
        <w:rPr>
          <w:rFonts w:ascii="Verdana" w:hAnsi="Verdana"/>
          <w:b/>
        </w:rPr>
        <w:t>j</w:t>
      </w:r>
      <w:r>
        <w:rPr>
          <w:rFonts w:ascii="Verdana" w:hAnsi="Verdana"/>
          <w:b/>
        </w:rPr>
        <w:t>ão</w:t>
      </w:r>
      <w:proofErr w:type="spellEnd"/>
      <w:r>
        <w:rPr>
          <w:rFonts w:ascii="Verdana" w:hAnsi="Verdana"/>
          <w:b/>
        </w:rPr>
        <w:t xml:space="preserve"> dos motoqueiros </w:t>
      </w:r>
      <w:r w:rsidR="00720705">
        <w:rPr>
          <w:rFonts w:ascii="Verdana" w:hAnsi="Verdana"/>
          <w:b/>
        </w:rPr>
        <w:t>–</w:t>
      </w:r>
      <w:r w:rsidR="0002767A">
        <w:rPr>
          <w:rFonts w:ascii="Verdana" w:hAnsi="Verdana"/>
          <w:b/>
        </w:rPr>
        <w:t xml:space="preserve"> </w:t>
      </w:r>
      <w:r w:rsidR="00F10AA2">
        <w:rPr>
          <w:rFonts w:ascii="Verdana" w:hAnsi="Verdana"/>
          <w:b/>
        </w:rPr>
        <w:t xml:space="preserve">período </w:t>
      </w:r>
      <w:r w:rsidR="00676CA4">
        <w:rPr>
          <w:rFonts w:ascii="Verdana" w:hAnsi="Verdana"/>
          <w:b/>
        </w:rPr>
        <w:t xml:space="preserve"> </w:t>
      </w:r>
      <w:r w:rsidR="00720705">
        <w:rPr>
          <w:rFonts w:ascii="Verdana" w:hAnsi="Verdana"/>
          <w:b/>
        </w:rPr>
        <w:t>2 anos</w:t>
      </w:r>
      <w:r w:rsidR="00D81FC2" w:rsidRPr="00D81FC2">
        <w:rPr>
          <w:rFonts w:ascii="Verdana" w:hAnsi="Verdana"/>
        </w:rPr>
        <w:br/>
        <w:t xml:space="preserve">Cargo: </w:t>
      </w:r>
      <w:r w:rsidR="002D79FE">
        <w:rPr>
          <w:rFonts w:ascii="Verdana" w:hAnsi="Verdana"/>
        </w:rPr>
        <w:t xml:space="preserve">auxilia </w:t>
      </w:r>
      <w:r w:rsidR="005501EC">
        <w:rPr>
          <w:rFonts w:ascii="Verdana" w:hAnsi="Verdana"/>
        </w:rPr>
        <w:t xml:space="preserve">de mecânico </w:t>
      </w:r>
    </w:p>
    <w:p w:rsidR="006368E3" w:rsidRPr="00730243" w:rsidRDefault="00B558E4" w:rsidP="003F2E8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</w:rPr>
      </w:pPr>
      <w:r w:rsidRPr="00220504">
        <w:rPr>
          <w:rFonts w:ascii="Verdana" w:hAnsi="Verdana"/>
          <w:b/>
        </w:rPr>
        <w:t xml:space="preserve">Autônomo </w:t>
      </w:r>
      <w:r w:rsidR="00227C13" w:rsidRPr="00220504">
        <w:rPr>
          <w:rFonts w:ascii="Verdana" w:hAnsi="Verdana"/>
          <w:b/>
        </w:rPr>
        <w:t>(construção civil)</w:t>
      </w:r>
      <w:r w:rsidR="00CB0A9A" w:rsidRPr="00220504">
        <w:rPr>
          <w:rFonts w:ascii="Verdana" w:hAnsi="Verdana"/>
          <w:b/>
        </w:rPr>
        <w:t xml:space="preserve"> </w:t>
      </w:r>
      <w:r w:rsidR="0002767A" w:rsidRPr="00220504">
        <w:rPr>
          <w:rFonts w:ascii="Verdana" w:hAnsi="Verdana"/>
          <w:b/>
        </w:rPr>
        <w:t xml:space="preserve">– período </w:t>
      </w:r>
      <w:r w:rsidR="00261227" w:rsidRPr="00220504">
        <w:rPr>
          <w:rFonts w:ascii="Verdana" w:hAnsi="Verdana"/>
          <w:b/>
        </w:rPr>
        <w:t>4 Ano</w:t>
      </w:r>
      <w:r w:rsidR="00220504" w:rsidRPr="00220504">
        <w:rPr>
          <w:rFonts w:ascii="Verdana" w:hAnsi="Verdana"/>
          <w:b/>
        </w:rPr>
        <w:t>s</w:t>
      </w:r>
      <w:r w:rsidR="00374DB6">
        <w:rPr>
          <w:rFonts w:ascii="Verdana" w:hAnsi="Verdana"/>
          <w:b/>
        </w:rPr>
        <w:t xml:space="preserve"> </w:t>
      </w:r>
      <w:r w:rsidR="00095BB1">
        <w:rPr>
          <w:rFonts w:ascii="Verdana" w:hAnsi="Verdana"/>
          <w:bCs/>
        </w:rPr>
        <w:t xml:space="preserve"> </w:t>
      </w:r>
    </w:p>
    <w:p w:rsidR="00730243" w:rsidRPr="00730243" w:rsidRDefault="007F422E" w:rsidP="00730243">
      <w:pPr>
        <w:pStyle w:val="PargrafodaLista"/>
        <w:spacing w:after="120" w:line="240" w:lineRule="auto"/>
        <w:ind w:left="284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Cargo: servente de pedreiro </w:t>
      </w:r>
    </w:p>
    <w:p w:rsidR="00220504" w:rsidRPr="00220504" w:rsidRDefault="00A67DEB" w:rsidP="003F2E8F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  <w:b/>
        </w:rPr>
      </w:pPr>
      <w:r>
        <w:rPr>
          <w:rFonts w:ascii="Verdana" w:hAnsi="Verdana"/>
          <w:b/>
        </w:rPr>
        <w:t>Autônomo (</w:t>
      </w:r>
      <w:r w:rsidR="00BC3D2F">
        <w:rPr>
          <w:rFonts w:ascii="Verdana" w:hAnsi="Verdana"/>
          <w:b/>
        </w:rPr>
        <w:t>pintura profissional</w:t>
      </w:r>
      <w:r w:rsidR="00B302F1">
        <w:rPr>
          <w:rFonts w:ascii="Verdana" w:hAnsi="Verdana"/>
          <w:b/>
        </w:rPr>
        <w:t xml:space="preserve">) – período </w:t>
      </w:r>
      <w:r w:rsidR="00374DB6">
        <w:rPr>
          <w:rFonts w:ascii="Verdana" w:hAnsi="Verdana"/>
          <w:b/>
        </w:rPr>
        <w:t>2 anos</w:t>
      </w:r>
    </w:p>
    <w:p w:rsidR="00220504" w:rsidRPr="007F422E" w:rsidRDefault="007F422E" w:rsidP="007F422E">
      <w:pPr>
        <w:spacing w:after="120" w:line="240" w:lineRule="auto"/>
        <w:ind w:left="284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Cargo </w:t>
      </w:r>
      <w:r w:rsidR="008469B1">
        <w:rPr>
          <w:rFonts w:ascii="Verdana" w:hAnsi="Verdana"/>
          <w:bCs/>
        </w:rPr>
        <w:t>: pintor</w:t>
      </w:r>
    </w:p>
    <w:p w:rsidR="00220504" w:rsidRDefault="00220504" w:rsidP="003F2E8F">
      <w:pPr>
        <w:spacing w:after="120" w:line="240" w:lineRule="auto"/>
        <w:rPr>
          <w:rFonts w:ascii="Verdana" w:hAnsi="Verdana"/>
          <w:b/>
        </w:rPr>
      </w:pPr>
    </w:p>
    <w:p w:rsidR="00261227" w:rsidRDefault="00261227" w:rsidP="003F2E8F">
      <w:pPr>
        <w:spacing w:after="120" w:line="240" w:lineRule="auto"/>
        <w:rPr>
          <w:rFonts w:ascii="Verdana" w:hAnsi="Verdana"/>
          <w:b/>
        </w:rPr>
      </w:pPr>
    </w:p>
    <w:p w:rsidR="00261227" w:rsidRPr="003F2E8F" w:rsidRDefault="00261227" w:rsidP="003F2E8F">
      <w:pPr>
        <w:spacing w:after="120" w:line="240" w:lineRule="auto"/>
        <w:rPr>
          <w:rFonts w:ascii="Verdana" w:hAnsi="Verdana"/>
          <w:b/>
        </w:rPr>
      </w:pPr>
    </w:p>
    <w:p w:rsidR="00B30D63" w:rsidRDefault="00EE63D4" w:rsidP="00B30D63">
      <w:pPr>
        <w:pStyle w:val="Seo"/>
        <w:rPr>
          <w:rFonts w:ascii="Verdana" w:hAnsi="Verdana"/>
        </w:rPr>
      </w:pPr>
      <w:r>
        <w:rPr>
          <w:rFonts w:ascii="Verdana" w:hAnsi="Verdana"/>
        </w:rPr>
        <w:t xml:space="preserve">04 </w:t>
      </w:r>
      <w:r w:rsidR="00067114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067114">
        <w:rPr>
          <w:rFonts w:ascii="Verdana" w:hAnsi="Verdana"/>
        </w:rPr>
        <w:t xml:space="preserve">QualificaÇões e atividades </w:t>
      </w:r>
      <w:r w:rsidR="009F5006">
        <w:rPr>
          <w:rFonts w:ascii="Verdana" w:hAnsi="Verdana"/>
        </w:rPr>
        <w:t xml:space="preserve">profissionais </w:t>
      </w:r>
    </w:p>
    <w:p w:rsidR="00B30D63" w:rsidRPr="002039BD" w:rsidRDefault="00E237A3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4" name="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67E96" id=" 166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&#13;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>
        <w:rPr>
          <w:rFonts w:ascii="Verdana" w:hAnsi="Verdana"/>
        </w:rPr>
        <w:br/>
      </w:r>
    </w:p>
    <w:p w:rsidR="00B30D63" w:rsidRDefault="00B72A9E" w:rsidP="00B30D63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Informática b</w:t>
      </w:r>
      <w:r w:rsidR="00931577">
        <w:rPr>
          <w:rFonts w:ascii="Verdana" w:hAnsi="Verdana"/>
        </w:rPr>
        <w:t>á</w:t>
      </w:r>
      <w:r>
        <w:rPr>
          <w:rFonts w:ascii="Verdana" w:hAnsi="Verdana"/>
        </w:rPr>
        <w:t>sica</w:t>
      </w:r>
    </w:p>
    <w:p w:rsidR="00310EC9" w:rsidRDefault="00310EC9" w:rsidP="00310EC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Atendimento ao </w:t>
      </w:r>
      <w:r w:rsidR="00931577">
        <w:rPr>
          <w:rFonts w:ascii="Verdana" w:hAnsi="Verdana"/>
        </w:rPr>
        <w:t>Cliente</w:t>
      </w:r>
    </w:p>
    <w:p w:rsidR="00931577" w:rsidRDefault="00AF14D7" w:rsidP="00310EC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Técnica de </w:t>
      </w:r>
      <w:r w:rsidR="00206E21">
        <w:rPr>
          <w:rFonts w:ascii="Verdana" w:hAnsi="Verdana"/>
        </w:rPr>
        <w:t>vendas</w:t>
      </w:r>
    </w:p>
    <w:p w:rsidR="00310EC9" w:rsidRDefault="00310EC9" w:rsidP="00310EC9">
      <w:pPr>
        <w:pStyle w:val="Seo"/>
        <w:rPr>
          <w:rFonts w:ascii="Verdana" w:hAnsi="Verdana"/>
        </w:rPr>
      </w:pPr>
    </w:p>
    <w:p w:rsidR="00310EC9" w:rsidRPr="00206E21" w:rsidRDefault="00E237A3" w:rsidP="00206E21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3" name="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01D88" id=" 168" o:spid="_x0000_s1026" type="#_x0000_t32" style="position:absolute;margin-left:.3pt;margin-top:10.7pt;width:44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&#13;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0D06D4" w:rsidRDefault="00310EC9" w:rsidP="00310EC9">
      <w:pPr>
        <w:pStyle w:val="PargrafodaLista"/>
        <w:spacing w:after="12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310EC9" w:rsidRPr="0054611D" w:rsidRDefault="00E237A3" w:rsidP="0054611D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2" name="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B0D40" id=" 167" o:spid="_x0000_s1026" type="#_x0000_t32" style="position:absolute;margin-left:.3pt;margin-top:10.7pt;width:44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&#13;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9C3B99" w:rsidRPr="0054611D" w:rsidRDefault="009C3B99" w:rsidP="0054611D">
      <w:pPr>
        <w:spacing w:after="120" w:line="240" w:lineRule="auto"/>
        <w:rPr>
          <w:rFonts w:ascii="Verdana" w:hAnsi="Verdana"/>
        </w:rPr>
      </w:pPr>
    </w:p>
    <w:sectPr w:rsidR="009C3B99" w:rsidRPr="0054611D" w:rsidSect="00B3112C">
      <w:headerReference w:type="default" r:id="rId9"/>
      <w:footerReference w:type="default" r:id="rId10"/>
      <w:footerReference w:type="first" r:id="rId11"/>
      <w:pgSz w:w="11907" w:h="16839" w:code="1"/>
      <w:pgMar w:top="1134" w:right="1077" w:bottom="1134" w:left="1077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7822" w:rsidRDefault="00707822">
      <w:r>
        <w:separator/>
      </w:r>
    </w:p>
  </w:endnote>
  <w:endnote w:type="continuationSeparator" w:id="0">
    <w:p w:rsidR="00707822" w:rsidRDefault="0070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B99" w:rsidRDefault="009C3B99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B3112C">
      <w:rPr>
        <w:noProof/>
      </w:rPr>
      <w:t>2</w:t>
    </w:r>
    <w:r>
      <w:fldChar w:fldCharType="end"/>
    </w:r>
    <w:r w:rsidR="00163F2A">
      <w:t xml:space="preserve"> </w:t>
    </w:r>
    <w:r w:rsidR="00E237A3" w:rsidRPr="009C3B99">
      <w:rPr>
        <w:noProof/>
        <w:lang w:val="en-US"/>
      </w:rPr>
      <mc:AlternateContent>
        <mc:Choice Requires="wps">
          <w:drawing>
            <wp:inline distT="0" distB="0" distL="0" distR="0">
              <wp:extent cx="91440" cy="91440"/>
              <wp:effectExtent l="19050" t="19050" r="3810" b="3810"/>
              <wp:docPr id="8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19595CCE" id="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" filled="f" fillcolor="#ff7d26" strokecolor="#fe8637" strokeweight="3pt">
              <v:stroke linestyle="thinThin"/>
              <v:shadow color="#1f2f3f" opacity=".5" offset=",3pt"/>
              <v:path arrowok="t"/>
              <w10:anchorlock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0BEB" w:rsidRDefault="00AD0BEB">
    <w:pPr>
      <w:pStyle w:val="Rodap"/>
      <w:pBdr>
        <w:bottom w:val="single" w:sz="12" w:space="1" w:color="auto"/>
      </w:pBdr>
      <w:rPr>
        <w:color w:val="auto"/>
      </w:rPr>
    </w:pPr>
  </w:p>
  <w:p w:rsidR="00AD0BEB" w:rsidRPr="00AD0BEB" w:rsidRDefault="001E37EC" w:rsidP="00AD0BEB">
    <w:pPr>
      <w:pStyle w:val="Rodap"/>
      <w:jc w:val="center"/>
      <w:rPr>
        <w:rFonts w:ascii="Calibri" w:hAnsi="Calibri"/>
      </w:rPr>
    </w:pPr>
    <w:hyperlink r:id="rId1" w:history="1">
      <w:r w:rsidR="00AD0BEB" w:rsidRPr="00AD0BEB">
        <w:rPr>
          <w:rStyle w:val="Hyperlink"/>
          <w:rFonts w:ascii="Calibri" w:hAnsi="Calibri"/>
        </w:rPr>
        <w:t>http://modeloscurriculogratis.com.br/</w:t>
      </w:r>
    </w:hyperlink>
    <w:r w:rsidR="00AD0BEB" w:rsidRPr="00AD0BEB">
      <w:rPr>
        <w:rFonts w:ascii="Calibri" w:hAnsi="Calibri"/>
        <w:color w:val="auto"/>
      </w:rPr>
      <w:t xml:space="preserve"> - Proibida reprodução e a comercialização. Permitido uso estritamente pessoal.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7822" w:rsidRDefault="00707822">
      <w:r>
        <w:separator/>
      </w:r>
    </w:p>
  </w:footnote>
  <w:footnote w:type="continuationSeparator" w:id="0">
    <w:p w:rsidR="00707822" w:rsidRDefault="0070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3B99" w:rsidRDefault="00163F2A" w:rsidP="009967CD">
    <w:pPr>
      <w:pStyle w:val="Cabealho"/>
      <w:jc w:val="right"/>
    </w:pPr>
    <w:r>
      <w:rPr>
        <w:sz w:val="16"/>
        <w:szCs w:val="16"/>
      </w:rPr>
      <w:t>[Escolha a data]</w:t>
    </w:r>
    <w:r w:rsidR="00E237A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0" t="0" r="19050" b="8890"/>
              <wp:wrapNone/>
              <wp:docPr id="9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760993A8" id="_x0000_t32" coordsize="21600,21600" o:spt="32" o:oned="t" path="m,l21600,21600e" filled="f">
              <v:path arrowok="t" fillok="f" o:connecttype="none"/>
              <o:lock v:ext="edit" shapetype="t"/>
            </v:shapetype>
            <v:shape id=" 5" o:spid="_x0000_s1026" type="#_x0000_t32" style="position:absolute;margin-left:578pt;margin-top:-7.9pt;width:0;height:857.8pt;z-index:251657216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" strokecolor="#fe8637" strokeweight="1pt"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 w15:restartNumberingAfterBreak="0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 w15:restartNumberingAfterBreak="0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hideSpellingErrors/>
  <w:hideGrammaticalErrors/>
  <w:proofState w:spelling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7169" style="mso-position-horizontal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D"/>
    <w:rsid w:val="0002401A"/>
    <w:rsid w:val="0002767A"/>
    <w:rsid w:val="00067114"/>
    <w:rsid w:val="0008789B"/>
    <w:rsid w:val="00095BB1"/>
    <w:rsid w:val="000D06D4"/>
    <w:rsid w:val="000D1837"/>
    <w:rsid w:val="000D6C68"/>
    <w:rsid w:val="00131051"/>
    <w:rsid w:val="00154EC7"/>
    <w:rsid w:val="001638B8"/>
    <w:rsid w:val="00163F2A"/>
    <w:rsid w:val="0018178B"/>
    <w:rsid w:val="00194519"/>
    <w:rsid w:val="002039BD"/>
    <w:rsid w:val="00206E21"/>
    <w:rsid w:val="00220504"/>
    <w:rsid w:val="00227C13"/>
    <w:rsid w:val="00236688"/>
    <w:rsid w:val="00261227"/>
    <w:rsid w:val="002D79FE"/>
    <w:rsid w:val="00310EC9"/>
    <w:rsid w:val="00337341"/>
    <w:rsid w:val="00374DB6"/>
    <w:rsid w:val="003B6CBA"/>
    <w:rsid w:val="003F2E8F"/>
    <w:rsid w:val="00412EE8"/>
    <w:rsid w:val="00454A59"/>
    <w:rsid w:val="0049753E"/>
    <w:rsid w:val="0054611D"/>
    <w:rsid w:val="005501EC"/>
    <w:rsid w:val="005657D9"/>
    <w:rsid w:val="00595D15"/>
    <w:rsid w:val="005B5FD3"/>
    <w:rsid w:val="005E6BFC"/>
    <w:rsid w:val="005F7544"/>
    <w:rsid w:val="0062711F"/>
    <w:rsid w:val="006368E3"/>
    <w:rsid w:val="00676CA4"/>
    <w:rsid w:val="00680A74"/>
    <w:rsid w:val="00707822"/>
    <w:rsid w:val="00720705"/>
    <w:rsid w:val="00730243"/>
    <w:rsid w:val="00731AA4"/>
    <w:rsid w:val="00741D6E"/>
    <w:rsid w:val="00772A43"/>
    <w:rsid w:val="00781BB2"/>
    <w:rsid w:val="007C3D0E"/>
    <w:rsid w:val="007F422E"/>
    <w:rsid w:val="00817464"/>
    <w:rsid w:val="008469B1"/>
    <w:rsid w:val="00856249"/>
    <w:rsid w:val="00861951"/>
    <w:rsid w:val="00901DDA"/>
    <w:rsid w:val="00931577"/>
    <w:rsid w:val="00944DD1"/>
    <w:rsid w:val="009967CD"/>
    <w:rsid w:val="009C3B99"/>
    <w:rsid w:val="009F5006"/>
    <w:rsid w:val="009F73C6"/>
    <w:rsid w:val="00A112E4"/>
    <w:rsid w:val="00A17348"/>
    <w:rsid w:val="00A25CF8"/>
    <w:rsid w:val="00A67DEB"/>
    <w:rsid w:val="00A94126"/>
    <w:rsid w:val="00AC7CD7"/>
    <w:rsid w:val="00AD0BEB"/>
    <w:rsid w:val="00AF14D7"/>
    <w:rsid w:val="00B302F1"/>
    <w:rsid w:val="00B30D63"/>
    <w:rsid w:val="00B3112C"/>
    <w:rsid w:val="00B4603E"/>
    <w:rsid w:val="00B501EE"/>
    <w:rsid w:val="00B558E4"/>
    <w:rsid w:val="00B72A9E"/>
    <w:rsid w:val="00B81CF2"/>
    <w:rsid w:val="00BC3D2F"/>
    <w:rsid w:val="00BF2673"/>
    <w:rsid w:val="00C26DEF"/>
    <w:rsid w:val="00CA42AC"/>
    <w:rsid w:val="00CB0A9A"/>
    <w:rsid w:val="00CC21DB"/>
    <w:rsid w:val="00CD2B92"/>
    <w:rsid w:val="00D02CCF"/>
    <w:rsid w:val="00D27C5E"/>
    <w:rsid w:val="00D81FC2"/>
    <w:rsid w:val="00E237A3"/>
    <w:rsid w:val="00EB6FDF"/>
    <w:rsid w:val="00EE4094"/>
    <w:rsid w:val="00EE63D4"/>
    <w:rsid w:val="00EF5574"/>
    <w:rsid w:val="00EF64A7"/>
    <w:rsid w:val="00F10AA2"/>
    <w:rsid w:val="00F11976"/>
    <w:rsid w:val="00F23A44"/>
    <w:rsid w:val="00F26226"/>
    <w:rsid w:val="00FA3990"/>
    <w:rsid w:val="00FE1186"/>
    <w:rsid w:val="00FE50E2"/>
    <w:rsid w:val="00FE518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style="mso-position-horizontal-relative:margin"/>
    <o:shapelayout v:ext="edit">
      <o:idmap v:ext="edit" data="1"/>
    </o:shapelayout>
  </w:shapeDefaults>
  <w:doNotEmbedSmartTags/>
  <w:decimalSymbol w:val=","/>
  <w:listSeparator w:val=";"/>
  <w15:chartTrackingRefBased/>
  <w15:docId w15:val="{6BD81890-061B-8F42-9416-E29276EA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semiHidden="1" w:uiPriority="39" w:unhideWhenUsed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  <w:style w:type="character" w:styleId="Hyperlink">
    <w:name w:val="Hyperlink"/>
    <w:uiPriority w:val="99"/>
    <w:unhideWhenUsed/>
    <w:rsid w:val="00AD0BEB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6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aagilson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odeloscurriculogratis.com.br/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\Arquivos%20de%20programas\Microsoft%20Office\Templates\1046\OrielLetter.Dot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Links>
    <vt:vector size="6" baseType="variant">
      <vt:variant>
        <vt:i4>4653079</vt:i4>
      </vt:variant>
      <vt:variant>
        <vt:i4>6</vt:i4>
      </vt:variant>
      <vt:variant>
        <vt:i4>0</vt:i4>
      </vt:variant>
      <vt:variant>
        <vt:i4>5</vt:i4>
      </vt:variant>
      <vt:variant>
        <vt:lpwstr>http://modeloscurriculogratis.com.br/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Agilson Costa</cp:lastModifiedBy>
  <cp:revision>2</cp:revision>
  <dcterms:created xsi:type="dcterms:W3CDTF">2020-09-29T14:12:00Z</dcterms:created>
  <dcterms:modified xsi:type="dcterms:W3CDTF">2020-09-29T14:12:00Z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